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525A1F" w:rsidRDefault="008764F2" w:rsidP="00FB4104">
      <w:pPr>
        <w:tabs>
          <w:tab w:val="right" w:pos="9498"/>
        </w:tabs>
        <w:rPr>
          <w:rFonts w:cs="Arial"/>
          <w:sz w:val="22"/>
          <w:szCs w:val="22"/>
          <w:lang w:val="ru-RU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68B04D45" w14:textId="19ECA7E4" w:rsidR="005750C9" w:rsidRDefault="008764F2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10-17T00:00:00Z">
            <w:dateFormat w:val="dd.MM.yyyy"/>
            <w:lid w:val="et-EE"/>
            <w:storeMappedDataAs w:val="dateTime"/>
            <w:calendar w:val="gregorian"/>
          </w:date>
        </w:sdtPr>
        <w:sdtContent>
          <w:r w:rsidR="00302414">
            <w:rPr>
              <w:rFonts w:cs="Arial"/>
              <w:sz w:val="22"/>
              <w:szCs w:val="22"/>
              <w:lang w:val="et-EE"/>
            </w:rPr>
            <w:t>17.10.2025</w:t>
          </w:r>
        </w:sdtContent>
      </w:sdt>
    </w:p>
    <w:p w14:paraId="5F58FF71" w14:textId="623A1123" w:rsidR="00672CA0" w:rsidRDefault="1DB8C88A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18E142A9" w:rsidR="0076029D" w:rsidRPr="009F5FCF" w:rsidRDefault="4D970FA4" w:rsidP="00BE09B5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5750C9">
        <w:rPr>
          <w:rFonts w:cs="Arial"/>
          <w:sz w:val="22"/>
          <w:szCs w:val="22"/>
        </w:rPr>
        <w:t>(</w:t>
      </w:r>
      <w:r w:rsidR="00F207BE" w:rsidRPr="00F207BE">
        <w:rPr>
          <w:rFonts w:cs="Arial"/>
          <w:b/>
          <w:bCs/>
          <w:i/>
          <w:iCs/>
          <w:sz w:val="22"/>
          <w:szCs w:val="22"/>
        </w:rPr>
        <w:t>65402:001:0166</w:t>
      </w:r>
      <w:r w:rsidR="00F207BE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77DBA">
        <w:rPr>
          <w:rFonts w:cs="Arial"/>
          <w:b/>
          <w:bCs/>
          <w:i/>
          <w:iCs/>
          <w:sz w:val="22"/>
          <w:szCs w:val="22"/>
        </w:rPr>
        <w:t>–</w:t>
      </w:r>
      <w:r w:rsidR="00C377B6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6B46D6" w:rsidRPr="006B46D6">
        <w:rPr>
          <w:rFonts w:cs="Arial"/>
          <w:b/>
          <w:bCs/>
          <w:i/>
          <w:iCs/>
          <w:sz w:val="22"/>
          <w:szCs w:val="22"/>
        </w:rPr>
        <w:t>27 Rapla-Järvakandi-Kergu tee</w:t>
      </w:r>
      <w:r w:rsidR="00C959FF" w:rsidRPr="00C959FF">
        <w:rPr>
          <w:rFonts w:cs="Arial"/>
          <w:sz w:val="22"/>
          <w:szCs w:val="22"/>
        </w:rPr>
        <w:t>)</w:t>
      </w:r>
      <w:r w:rsidR="00C959FF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10-27T00:00:00Z">
            <w:dateFormat w:val="dd.MM.yyyy"/>
            <w:lid w:val="et-EE"/>
            <w:storeMappedDataAs w:val="dateTime"/>
            <w:calendar w:val="gregorian"/>
          </w:date>
        </w:sdtPr>
        <w:sdtContent>
          <w:r w:rsidR="00B424B9">
            <w:rPr>
              <w:rFonts w:cs="Arial"/>
              <w:color w:val="000000"/>
              <w:sz w:val="22"/>
              <w:szCs w:val="22"/>
              <w:lang w:val="et-EE"/>
            </w:rPr>
            <w:t>27.10.2025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6-01-3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B424B9">
            <w:rPr>
              <w:rFonts w:cs="Arial"/>
              <w:color w:val="000000"/>
              <w:sz w:val="22"/>
              <w:szCs w:val="22"/>
              <w:lang w:val="et-EE"/>
            </w:rPr>
            <w:t>30.01.2026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4E8A602A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069938BD" w:rsidR="009B34B8" w:rsidRDefault="00D2330A" w:rsidP="00156C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70DEE2E6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76067F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</w:t>
      </w:r>
      <w:r w:rsidR="00BA34D4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7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6067F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10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61AF" w14:textId="77777777" w:rsidR="00774196" w:rsidRDefault="00774196">
      <w:r>
        <w:separator/>
      </w:r>
    </w:p>
  </w:endnote>
  <w:endnote w:type="continuationSeparator" w:id="0">
    <w:p w14:paraId="44360677" w14:textId="77777777" w:rsidR="00774196" w:rsidRDefault="00774196">
      <w:r>
        <w:continuationSeparator/>
      </w:r>
    </w:p>
  </w:endnote>
  <w:endnote w:type="continuationNotice" w:id="1">
    <w:p w14:paraId="6F5DDDD2" w14:textId="77777777" w:rsidR="00774196" w:rsidRDefault="00774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7BB8" w14:textId="77777777" w:rsidR="00774196" w:rsidRDefault="00774196">
      <w:r>
        <w:separator/>
      </w:r>
    </w:p>
  </w:footnote>
  <w:footnote w:type="continuationSeparator" w:id="0">
    <w:p w14:paraId="0907C6A6" w14:textId="77777777" w:rsidR="00774196" w:rsidRDefault="00774196">
      <w:r>
        <w:continuationSeparator/>
      </w:r>
    </w:p>
  </w:footnote>
  <w:footnote w:type="continuationNotice" w:id="1">
    <w:p w14:paraId="1AA67EED" w14:textId="77777777" w:rsidR="00774196" w:rsidRDefault="00774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185"/>
    <w:rsid w:val="000012A1"/>
    <w:rsid w:val="0000689A"/>
    <w:rsid w:val="00011823"/>
    <w:rsid w:val="00016788"/>
    <w:rsid w:val="0002512D"/>
    <w:rsid w:val="00025148"/>
    <w:rsid w:val="00026042"/>
    <w:rsid w:val="00030030"/>
    <w:rsid w:val="00030876"/>
    <w:rsid w:val="00033A7F"/>
    <w:rsid w:val="00034A1F"/>
    <w:rsid w:val="0003542E"/>
    <w:rsid w:val="00036C9B"/>
    <w:rsid w:val="00042EB6"/>
    <w:rsid w:val="000434BD"/>
    <w:rsid w:val="000450E7"/>
    <w:rsid w:val="00045544"/>
    <w:rsid w:val="0004636C"/>
    <w:rsid w:val="000521E6"/>
    <w:rsid w:val="00052605"/>
    <w:rsid w:val="000526CE"/>
    <w:rsid w:val="0005623C"/>
    <w:rsid w:val="00063FB8"/>
    <w:rsid w:val="00067B9A"/>
    <w:rsid w:val="00071881"/>
    <w:rsid w:val="0007402E"/>
    <w:rsid w:val="0007418C"/>
    <w:rsid w:val="0007549A"/>
    <w:rsid w:val="00076D6B"/>
    <w:rsid w:val="000817A0"/>
    <w:rsid w:val="000845B5"/>
    <w:rsid w:val="0009014E"/>
    <w:rsid w:val="00096D5A"/>
    <w:rsid w:val="000973B2"/>
    <w:rsid w:val="000A11BE"/>
    <w:rsid w:val="000A575F"/>
    <w:rsid w:val="000A6F80"/>
    <w:rsid w:val="000B3371"/>
    <w:rsid w:val="000B417F"/>
    <w:rsid w:val="000B4850"/>
    <w:rsid w:val="000C26A7"/>
    <w:rsid w:val="000C4D56"/>
    <w:rsid w:val="000C5E7C"/>
    <w:rsid w:val="000C6FA3"/>
    <w:rsid w:val="000D6067"/>
    <w:rsid w:val="000D6C25"/>
    <w:rsid w:val="000E0D18"/>
    <w:rsid w:val="000E213E"/>
    <w:rsid w:val="0010703C"/>
    <w:rsid w:val="00110F1D"/>
    <w:rsid w:val="001232EA"/>
    <w:rsid w:val="00127D0D"/>
    <w:rsid w:val="00131737"/>
    <w:rsid w:val="001325EF"/>
    <w:rsid w:val="00132D93"/>
    <w:rsid w:val="00133AAA"/>
    <w:rsid w:val="001341A3"/>
    <w:rsid w:val="00134CB6"/>
    <w:rsid w:val="00142E11"/>
    <w:rsid w:val="00143874"/>
    <w:rsid w:val="00146F8F"/>
    <w:rsid w:val="0014787C"/>
    <w:rsid w:val="00147A98"/>
    <w:rsid w:val="00152960"/>
    <w:rsid w:val="00155746"/>
    <w:rsid w:val="00155B86"/>
    <w:rsid w:val="00156C72"/>
    <w:rsid w:val="00157582"/>
    <w:rsid w:val="00166500"/>
    <w:rsid w:val="001671CC"/>
    <w:rsid w:val="00170360"/>
    <w:rsid w:val="001704FB"/>
    <w:rsid w:val="00175F22"/>
    <w:rsid w:val="00185B14"/>
    <w:rsid w:val="001878F0"/>
    <w:rsid w:val="001922CD"/>
    <w:rsid w:val="0019253D"/>
    <w:rsid w:val="00197B2C"/>
    <w:rsid w:val="001A6607"/>
    <w:rsid w:val="001A7493"/>
    <w:rsid w:val="001B0574"/>
    <w:rsid w:val="001B2DF3"/>
    <w:rsid w:val="001B723A"/>
    <w:rsid w:val="001C54B0"/>
    <w:rsid w:val="001E031F"/>
    <w:rsid w:val="001E2305"/>
    <w:rsid w:val="001E3B7D"/>
    <w:rsid w:val="001F4BC8"/>
    <w:rsid w:val="001F5512"/>
    <w:rsid w:val="00202318"/>
    <w:rsid w:val="00202626"/>
    <w:rsid w:val="002032A0"/>
    <w:rsid w:val="00204BDB"/>
    <w:rsid w:val="00204E24"/>
    <w:rsid w:val="002062F2"/>
    <w:rsid w:val="0021202D"/>
    <w:rsid w:val="0021242D"/>
    <w:rsid w:val="00214177"/>
    <w:rsid w:val="002151C2"/>
    <w:rsid w:val="002158E0"/>
    <w:rsid w:val="0022231A"/>
    <w:rsid w:val="00226D9F"/>
    <w:rsid w:val="002310A4"/>
    <w:rsid w:val="00233CEB"/>
    <w:rsid w:val="00233EF1"/>
    <w:rsid w:val="002351EB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7345B"/>
    <w:rsid w:val="0027476E"/>
    <w:rsid w:val="00281209"/>
    <w:rsid w:val="00281E62"/>
    <w:rsid w:val="00282934"/>
    <w:rsid w:val="0028348B"/>
    <w:rsid w:val="00284E5C"/>
    <w:rsid w:val="002861F4"/>
    <w:rsid w:val="0028704C"/>
    <w:rsid w:val="00292B90"/>
    <w:rsid w:val="00295E75"/>
    <w:rsid w:val="002A40D9"/>
    <w:rsid w:val="002A64DD"/>
    <w:rsid w:val="002A7923"/>
    <w:rsid w:val="002B0245"/>
    <w:rsid w:val="002B1B58"/>
    <w:rsid w:val="002B54C3"/>
    <w:rsid w:val="002B6384"/>
    <w:rsid w:val="002C19DD"/>
    <w:rsid w:val="002C5208"/>
    <w:rsid w:val="002D0AB3"/>
    <w:rsid w:val="002D0D28"/>
    <w:rsid w:val="002D4D27"/>
    <w:rsid w:val="002D509B"/>
    <w:rsid w:val="002D5272"/>
    <w:rsid w:val="002D5512"/>
    <w:rsid w:val="002E0EF7"/>
    <w:rsid w:val="002E0F3F"/>
    <w:rsid w:val="002E1DED"/>
    <w:rsid w:val="002E2BE6"/>
    <w:rsid w:val="002F578F"/>
    <w:rsid w:val="002F5C18"/>
    <w:rsid w:val="002F79F4"/>
    <w:rsid w:val="002F7F1F"/>
    <w:rsid w:val="00301380"/>
    <w:rsid w:val="00302414"/>
    <w:rsid w:val="0030406C"/>
    <w:rsid w:val="00310B1B"/>
    <w:rsid w:val="003243FD"/>
    <w:rsid w:val="00325FAE"/>
    <w:rsid w:val="003273AA"/>
    <w:rsid w:val="00335FE3"/>
    <w:rsid w:val="00336F05"/>
    <w:rsid w:val="00340F5F"/>
    <w:rsid w:val="003447BF"/>
    <w:rsid w:val="00344869"/>
    <w:rsid w:val="0034594A"/>
    <w:rsid w:val="00352BDE"/>
    <w:rsid w:val="00353367"/>
    <w:rsid w:val="003551E2"/>
    <w:rsid w:val="003572DF"/>
    <w:rsid w:val="00357C22"/>
    <w:rsid w:val="00360184"/>
    <w:rsid w:val="00360669"/>
    <w:rsid w:val="003657D4"/>
    <w:rsid w:val="00365DB4"/>
    <w:rsid w:val="00372BFB"/>
    <w:rsid w:val="0037522A"/>
    <w:rsid w:val="00380BFF"/>
    <w:rsid w:val="00387443"/>
    <w:rsid w:val="00390EDA"/>
    <w:rsid w:val="003924DC"/>
    <w:rsid w:val="0039377B"/>
    <w:rsid w:val="0039438A"/>
    <w:rsid w:val="00397B53"/>
    <w:rsid w:val="003A03BC"/>
    <w:rsid w:val="003A27F8"/>
    <w:rsid w:val="003A6A4A"/>
    <w:rsid w:val="003A78B8"/>
    <w:rsid w:val="003B0136"/>
    <w:rsid w:val="003B5D05"/>
    <w:rsid w:val="003B690A"/>
    <w:rsid w:val="003C34C7"/>
    <w:rsid w:val="003C5FCE"/>
    <w:rsid w:val="003D19A0"/>
    <w:rsid w:val="003D37B0"/>
    <w:rsid w:val="003D4FFE"/>
    <w:rsid w:val="003D587E"/>
    <w:rsid w:val="003E26AF"/>
    <w:rsid w:val="003F2EFB"/>
    <w:rsid w:val="003F3E00"/>
    <w:rsid w:val="003F4989"/>
    <w:rsid w:val="003F7260"/>
    <w:rsid w:val="003F755E"/>
    <w:rsid w:val="004006E5"/>
    <w:rsid w:val="00403FB4"/>
    <w:rsid w:val="00411917"/>
    <w:rsid w:val="00414B9B"/>
    <w:rsid w:val="004222E5"/>
    <w:rsid w:val="004277DD"/>
    <w:rsid w:val="0043055D"/>
    <w:rsid w:val="004344DF"/>
    <w:rsid w:val="004411CA"/>
    <w:rsid w:val="00443333"/>
    <w:rsid w:val="0044470C"/>
    <w:rsid w:val="00453183"/>
    <w:rsid w:val="00457EEF"/>
    <w:rsid w:val="004644C2"/>
    <w:rsid w:val="004653F6"/>
    <w:rsid w:val="00470107"/>
    <w:rsid w:val="00471673"/>
    <w:rsid w:val="00477D78"/>
    <w:rsid w:val="00480080"/>
    <w:rsid w:val="004807EA"/>
    <w:rsid w:val="0049223B"/>
    <w:rsid w:val="0049265D"/>
    <w:rsid w:val="00493403"/>
    <w:rsid w:val="00494E02"/>
    <w:rsid w:val="004A1CEA"/>
    <w:rsid w:val="004A2A2E"/>
    <w:rsid w:val="004B222D"/>
    <w:rsid w:val="004B22C0"/>
    <w:rsid w:val="004C06C1"/>
    <w:rsid w:val="004C6060"/>
    <w:rsid w:val="004D4616"/>
    <w:rsid w:val="004D71EE"/>
    <w:rsid w:val="004E5AC3"/>
    <w:rsid w:val="004E68AB"/>
    <w:rsid w:val="004F0287"/>
    <w:rsid w:val="004F7F90"/>
    <w:rsid w:val="00505BA7"/>
    <w:rsid w:val="00507DE6"/>
    <w:rsid w:val="00514AC1"/>
    <w:rsid w:val="00514E2E"/>
    <w:rsid w:val="00515C6A"/>
    <w:rsid w:val="00517F2C"/>
    <w:rsid w:val="00522827"/>
    <w:rsid w:val="00523130"/>
    <w:rsid w:val="00523209"/>
    <w:rsid w:val="00525A1F"/>
    <w:rsid w:val="00525F47"/>
    <w:rsid w:val="005266DD"/>
    <w:rsid w:val="00532D2F"/>
    <w:rsid w:val="00533044"/>
    <w:rsid w:val="00534D60"/>
    <w:rsid w:val="0053531E"/>
    <w:rsid w:val="00540B4C"/>
    <w:rsid w:val="0054109B"/>
    <w:rsid w:val="005412EA"/>
    <w:rsid w:val="005454CA"/>
    <w:rsid w:val="00546E71"/>
    <w:rsid w:val="00553735"/>
    <w:rsid w:val="00560BA1"/>
    <w:rsid w:val="00561120"/>
    <w:rsid w:val="0056634A"/>
    <w:rsid w:val="00570FB3"/>
    <w:rsid w:val="005718E6"/>
    <w:rsid w:val="005750C9"/>
    <w:rsid w:val="0057576C"/>
    <w:rsid w:val="00582590"/>
    <w:rsid w:val="00587F98"/>
    <w:rsid w:val="005A115C"/>
    <w:rsid w:val="005A1D11"/>
    <w:rsid w:val="005A217D"/>
    <w:rsid w:val="005A2491"/>
    <w:rsid w:val="005A2CF1"/>
    <w:rsid w:val="005A77A2"/>
    <w:rsid w:val="005B1223"/>
    <w:rsid w:val="005C27CB"/>
    <w:rsid w:val="005C2B30"/>
    <w:rsid w:val="005C40E6"/>
    <w:rsid w:val="005C48EF"/>
    <w:rsid w:val="005C51CF"/>
    <w:rsid w:val="005C5BC6"/>
    <w:rsid w:val="005D3FD7"/>
    <w:rsid w:val="005D688B"/>
    <w:rsid w:val="005D6EBB"/>
    <w:rsid w:val="005D7800"/>
    <w:rsid w:val="005E599E"/>
    <w:rsid w:val="005F164C"/>
    <w:rsid w:val="005F1C01"/>
    <w:rsid w:val="005F2287"/>
    <w:rsid w:val="005F2439"/>
    <w:rsid w:val="005F5A44"/>
    <w:rsid w:val="005F74D9"/>
    <w:rsid w:val="00602E06"/>
    <w:rsid w:val="00604BE0"/>
    <w:rsid w:val="00604DAE"/>
    <w:rsid w:val="00605B27"/>
    <w:rsid w:val="0061352C"/>
    <w:rsid w:val="00616936"/>
    <w:rsid w:val="00617EA0"/>
    <w:rsid w:val="00622384"/>
    <w:rsid w:val="00627953"/>
    <w:rsid w:val="00632541"/>
    <w:rsid w:val="006328FE"/>
    <w:rsid w:val="006365C7"/>
    <w:rsid w:val="006406BE"/>
    <w:rsid w:val="00643C63"/>
    <w:rsid w:val="006466E4"/>
    <w:rsid w:val="0065012E"/>
    <w:rsid w:val="006508C4"/>
    <w:rsid w:val="00655AFB"/>
    <w:rsid w:val="00657086"/>
    <w:rsid w:val="0065782E"/>
    <w:rsid w:val="00661D98"/>
    <w:rsid w:val="0066703A"/>
    <w:rsid w:val="006701DE"/>
    <w:rsid w:val="006708B1"/>
    <w:rsid w:val="00671992"/>
    <w:rsid w:val="006722CC"/>
    <w:rsid w:val="00672CA0"/>
    <w:rsid w:val="006737A3"/>
    <w:rsid w:val="0067519A"/>
    <w:rsid w:val="00681193"/>
    <w:rsid w:val="006829F1"/>
    <w:rsid w:val="00686386"/>
    <w:rsid w:val="00692610"/>
    <w:rsid w:val="0069604D"/>
    <w:rsid w:val="006A1425"/>
    <w:rsid w:val="006A1886"/>
    <w:rsid w:val="006A240A"/>
    <w:rsid w:val="006A5BED"/>
    <w:rsid w:val="006B05AE"/>
    <w:rsid w:val="006B09C0"/>
    <w:rsid w:val="006B27F4"/>
    <w:rsid w:val="006B28B7"/>
    <w:rsid w:val="006B46D6"/>
    <w:rsid w:val="006C011A"/>
    <w:rsid w:val="006C1204"/>
    <w:rsid w:val="006C1D2A"/>
    <w:rsid w:val="006C31CE"/>
    <w:rsid w:val="006C5187"/>
    <w:rsid w:val="006D09F8"/>
    <w:rsid w:val="006D15B0"/>
    <w:rsid w:val="006D5A32"/>
    <w:rsid w:val="006D5C68"/>
    <w:rsid w:val="006D7324"/>
    <w:rsid w:val="006E0BFA"/>
    <w:rsid w:val="006E2CEB"/>
    <w:rsid w:val="006F52BC"/>
    <w:rsid w:val="006F582E"/>
    <w:rsid w:val="006F595A"/>
    <w:rsid w:val="006F6FA5"/>
    <w:rsid w:val="006F71D4"/>
    <w:rsid w:val="0070624E"/>
    <w:rsid w:val="007128E6"/>
    <w:rsid w:val="00714F5A"/>
    <w:rsid w:val="00715461"/>
    <w:rsid w:val="00726761"/>
    <w:rsid w:val="00726CED"/>
    <w:rsid w:val="00730229"/>
    <w:rsid w:val="00733CD4"/>
    <w:rsid w:val="00737BC2"/>
    <w:rsid w:val="00737F0F"/>
    <w:rsid w:val="00740914"/>
    <w:rsid w:val="007416F8"/>
    <w:rsid w:val="00745566"/>
    <w:rsid w:val="007501A2"/>
    <w:rsid w:val="00751D62"/>
    <w:rsid w:val="00756222"/>
    <w:rsid w:val="0076029D"/>
    <w:rsid w:val="0076067F"/>
    <w:rsid w:val="00762A65"/>
    <w:rsid w:val="007630A9"/>
    <w:rsid w:val="007701F7"/>
    <w:rsid w:val="0077377F"/>
    <w:rsid w:val="00774196"/>
    <w:rsid w:val="0077526E"/>
    <w:rsid w:val="00777DBA"/>
    <w:rsid w:val="007875C2"/>
    <w:rsid w:val="007A0035"/>
    <w:rsid w:val="007A0BFC"/>
    <w:rsid w:val="007A0BFD"/>
    <w:rsid w:val="007A157B"/>
    <w:rsid w:val="007A4DE8"/>
    <w:rsid w:val="007C0A24"/>
    <w:rsid w:val="007C145D"/>
    <w:rsid w:val="007C25D6"/>
    <w:rsid w:val="007C3C3C"/>
    <w:rsid w:val="007C4C8A"/>
    <w:rsid w:val="007C768E"/>
    <w:rsid w:val="007D030E"/>
    <w:rsid w:val="007D6F0E"/>
    <w:rsid w:val="007F036F"/>
    <w:rsid w:val="007F0678"/>
    <w:rsid w:val="007F56AB"/>
    <w:rsid w:val="007F7485"/>
    <w:rsid w:val="007F77A1"/>
    <w:rsid w:val="00803512"/>
    <w:rsid w:val="008036B7"/>
    <w:rsid w:val="00806EF1"/>
    <w:rsid w:val="00820485"/>
    <w:rsid w:val="0082161B"/>
    <w:rsid w:val="00822902"/>
    <w:rsid w:val="0082604D"/>
    <w:rsid w:val="0083018B"/>
    <w:rsid w:val="008329F7"/>
    <w:rsid w:val="0083441F"/>
    <w:rsid w:val="008373B4"/>
    <w:rsid w:val="00837483"/>
    <w:rsid w:val="00837484"/>
    <w:rsid w:val="00840C3C"/>
    <w:rsid w:val="008428CF"/>
    <w:rsid w:val="00842F09"/>
    <w:rsid w:val="0084434C"/>
    <w:rsid w:val="0084680A"/>
    <w:rsid w:val="00847FE9"/>
    <w:rsid w:val="00850ED7"/>
    <w:rsid w:val="00852E8C"/>
    <w:rsid w:val="008532DF"/>
    <w:rsid w:val="00857459"/>
    <w:rsid w:val="00864095"/>
    <w:rsid w:val="0087346F"/>
    <w:rsid w:val="008764F2"/>
    <w:rsid w:val="00877547"/>
    <w:rsid w:val="00880C04"/>
    <w:rsid w:val="00881930"/>
    <w:rsid w:val="00883F43"/>
    <w:rsid w:val="00885F23"/>
    <w:rsid w:val="00887EB1"/>
    <w:rsid w:val="00893862"/>
    <w:rsid w:val="00893E84"/>
    <w:rsid w:val="00896227"/>
    <w:rsid w:val="008A0870"/>
    <w:rsid w:val="008A5D8A"/>
    <w:rsid w:val="008B12DC"/>
    <w:rsid w:val="008B1754"/>
    <w:rsid w:val="008B63C7"/>
    <w:rsid w:val="008B6615"/>
    <w:rsid w:val="008B76A1"/>
    <w:rsid w:val="008C3DD7"/>
    <w:rsid w:val="008C40E1"/>
    <w:rsid w:val="008C4936"/>
    <w:rsid w:val="008C4B59"/>
    <w:rsid w:val="008D420F"/>
    <w:rsid w:val="008D77E2"/>
    <w:rsid w:val="008E4389"/>
    <w:rsid w:val="008F2A05"/>
    <w:rsid w:val="008F3AB2"/>
    <w:rsid w:val="00904163"/>
    <w:rsid w:val="00907661"/>
    <w:rsid w:val="00907C09"/>
    <w:rsid w:val="00907DD4"/>
    <w:rsid w:val="00910D2C"/>
    <w:rsid w:val="0091463B"/>
    <w:rsid w:val="00914692"/>
    <w:rsid w:val="0091589E"/>
    <w:rsid w:val="0091758D"/>
    <w:rsid w:val="00917DBC"/>
    <w:rsid w:val="009205A4"/>
    <w:rsid w:val="0092079A"/>
    <w:rsid w:val="009215B0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610E1"/>
    <w:rsid w:val="00962806"/>
    <w:rsid w:val="00962E7A"/>
    <w:rsid w:val="009641AF"/>
    <w:rsid w:val="0096747D"/>
    <w:rsid w:val="009712CE"/>
    <w:rsid w:val="009713E3"/>
    <w:rsid w:val="009725E6"/>
    <w:rsid w:val="00981514"/>
    <w:rsid w:val="0098461F"/>
    <w:rsid w:val="00987406"/>
    <w:rsid w:val="00991C97"/>
    <w:rsid w:val="00991F52"/>
    <w:rsid w:val="00992F5B"/>
    <w:rsid w:val="0099337E"/>
    <w:rsid w:val="009941AD"/>
    <w:rsid w:val="009A0E22"/>
    <w:rsid w:val="009A67EE"/>
    <w:rsid w:val="009B1F60"/>
    <w:rsid w:val="009B234E"/>
    <w:rsid w:val="009B34B8"/>
    <w:rsid w:val="009B3B0E"/>
    <w:rsid w:val="009B6C30"/>
    <w:rsid w:val="009C2C89"/>
    <w:rsid w:val="009C3284"/>
    <w:rsid w:val="009C4575"/>
    <w:rsid w:val="009C57F7"/>
    <w:rsid w:val="009C59E5"/>
    <w:rsid w:val="009C69B5"/>
    <w:rsid w:val="009D19D0"/>
    <w:rsid w:val="009D38F3"/>
    <w:rsid w:val="009D3DCD"/>
    <w:rsid w:val="009D5818"/>
    <w:rsid w:val="009D71D2"/>
    <w:rsid w:val="009E0764"/>
    <w:rsid w:val="009E181A"/>
    <w:rsid w:val="009E1E9B"/>
    <w:rsid w:val="009E31F1"/>
    <w:rsid w:val="009E51EE"/>
    <w:rsid w:val="009E7171"/>
    <w:rsid w:val="009E7700"/>
    <w:rsid w:val="009F007F"/>
    <w:rsid w:val="009F16FB"/>
    <w:rsid w:val="009F33B1"/>
    <w:rsid w:val="009F5FCF"/>
    <w:rsid w:val="00A001B9"/>
    <w:rsid w:val="00A02794"/>
    <w:rsid w:val="00A03A1E"/>
    <w:rsid w:val="00A06BE9"/>
    <w:rsid w:val="00A10840"/>
    <w:rsid w:val="00A1292F"/>
    <w:rsid w:val="00A130D2"/>
    <w:rsid w:val="00A130D5"/>
    <w:rsid w:val="00A14E11"/>
    <w:rsid w:val="00A155D8"/>
    <w:rsid w:val="00A204E5"/>
    <w:rsid w:val="00A22330"/>
    <w:rsid w:val="00A25C93"/>
    <w:rsid w:val="00A33993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63D0"/>
    <w:rsid w:val="00A67C41"/>
    <w:rsid w:val="00A73156"/>
    <w:rsid w:val="00A7374F"/>
    <w:rsid w:val="00A76D22"/>
    <w:rsid w:val="00A925B1"/>
    <w:rsid w:val="00AA4815"/>
    <w:rsid w:val="00AA5EB9"/>
    <w:rsid w:val="00AB015A"/>
    <w:rsid w:val="00AB2776"/>
    <w:rsid w:val="00AB48FA"/>
    <w:rsid w:val="00AB58F5"/>
    <w:rsid w:val="00AB5F39"/>
    <w:rsid w:val="00AC6517"/>
    <w:rsid w:val="00AC6AC1"/>
    <w:rsid w:val="00AD1B17"/>
    <w:rsid w:val="00AD280C"/>
    <w:rsid w:val="00AD51C9"/>
    <w:rsid w:val="00AD5366"/>
    <w:rsid w:val="00AD7B24"/>
    <w:rsid w:val="00AE3309"/>
    <w:rsid w:val="00AE4180"/>
    <w:rsid w:val="00AE4A8E"/>
    <w:rsid w:val="00AE5AA4"/>
    <w:rsid w:val="00AF23AA"/>
    <w:rsid w:val="00AF3D53"/>
    <w:rsid w:val="00AF5DB9"/>
    <w:rsid w:val="00AF6F99"/>
    <w:rsid w:val="00B0320C"/>
    <w:rsid w:val="00B0751D"/>
    <w:rsid w:val="00B076BC"/>
    <w:rsid w:val="00B11B1A"/>
    <w:rsid w:val="00B121DD"/>
    <w:rsid w:val="00B13711"/>
    <w:rsid w:val="00B23254"/>
    <w:rsid w:val="00B23897"/>
    <w:rsid w:val="00B23FB9"/>
    <w:rsid w:val="00B2450D"/>
    <w:rsid w:val="00B27B92"/>
    <w:rsid w:val="00B3074A"/>
    <w:rsid w:val="00B31520"/>
    <w:rsid w:val="00B33B98"/>
    <w:rsid w:val="00B36023"/>
    <w:rsid w:val="00B424B9"/>
    <w:rsid w:val="00B43A6D"/>
    <w:rsid w:val="00B47BDB"/>
    <w:rsid w:val="00B54500"/>
    <w:rsid w:val="00B5480A"/>
    <w:rsid w:val="00B55C05"/>
    <w:rsid w:val="00B57354"/>
    <w:rsid w:val="00B63505"/>
    <w:rsid w:val="00B64051"/>
    <w:rsid w:val="00B6567B"/>
    <w:rsid w:val="00B73342"/>
    <w:rsid w:val="00B73A8A"/>
    <w:rsid w:val="00B74880"/>
    <w:rsid w:val="00B76931"/>
    <w:rsid w:val="00B826FB"/>
    <w:rsid w:val="00B82B6A"/>
    <w:rsid w:val="00B83AAA"/>
    <w:rsid w:val="00B83F4F"/>
    <w:rsid w:val="00B87DF3"/>
    <w:rsid w:val="00B90D31"/>
    <w:rsid w:val="00B91606"/>
    <w:rsid w:val="00B93935"/>
    <w:rsid w:val="00B93EBB"/>
    <w:rsid w:val="00B96273"/>
    <w:rsid w:val="00B96A12"/>
    <w:rsid w:val="00BA1343"/>
    <w:rsid w:val="00BA34D4"/>
    <w:rsid w:val="00BA3C61"/>
    <w:rsid w:val="00BA4505"/>
    <w:rsid w:val="00BA60D4"/>
    <w:rsid w:val="00BB4949"/>
    <w:rsid w:val="00BB4BC6"/>
    <w:rsid w:val="00BC11B7"/>
    <w:rsid w:val="00BD11C5"/>
    <w:rsid w:val="00BD2B2C"/>
    <w:rsid w:val="00BD5AC7"/>
    <w:rsid w:val="00BE055B"/>
    <w:rsid w:val="00BE09B5"/>
    <w:rsid w:val="00BE50A7"/>
    <w:rsid w:val="00BE67E4"/>
    <w:rsid w:val="00BE7A1B"/>
    <w:rsid w:val="00BF2E53"/>
    <w:rsid w:val="00BF50D8"/>
    <w:rsid w:val="00C00218"/>
    <w:rsid w:val="00C01D5E"/>
    <w:rsid w:val="00C02C98"/>
    <w:rsid w:val="00C02FE1"/>
    <w:rsid w:val="00C03904"/>
    <w:rsid w:val="00C1395F"/>
    <w:rsid w:val="00C142C3"/>
    <w:rsid w:val="00C154F9"/>
    <w:rsid w:val="00C23D24"/>
    <w:rsid w:val="00C2483A"/>
    <w:rsid w:val="00C257FE"/>
    <w:rsid w:val="00C34030"/>
    <w:rsid w:val="00C377B6"/>
    <w:rsid w:val="00C4454D"/>
    <w:rsid w:val="00C45658"/>
    <w:rsid w:val="00C53640"/>
    <w:rsid w:val="00C57B48"/>
    <w:rsid w:val="00C60471"/>
    <w:rsid w:val="00C60CEB"/>
    <w:rsid w:val="00C63B52"/>
    <w:rsid w:val="00C672A4"/>
    <w:rsid w:val="00C728CB"/>
    <w:rsid w:val="00C73902"/>
    <w:rsid w:val="00C73B37"/>
    <w:rsid w:val="00C750A1"/>
    <w:rsid w:val="00C8163F"/>
    <w:rsid w:val="00C82226"/>
    <w:rsid w:val="00C83F93"/>
    <w:rsid w:val="00C86912"/>
    <w:rsid w:val="00C87814"/>
    <w:rsid w:val="00C90D01"/>
    <w:rsid w:val="00C93A55"/>
    <w:rsid w:val="00C959FF"/>
    <w:rsid w:val="00CA0A25"/>
    <w:rsid w:val="00CA2A26"/>
    <w:rsid w:val="00CA354F"/>
    <w:rsid w:val="00CA4A41"/>
    <w:rsid w:val="00CA54B0"/>
    <w:rsid w:val="00CA61EB"/>
    <w:rsid w:val="00CA68CB"/>
    <w:rsid w:val="00CB35FF"/>
    <w:rsid w:val="00CB37B1"/>
    <w:rsid w:val="00CB5134"/>
    <w:rsid w:val="00CC0ADC"/>
    <w:rsid w:val="00CC1B8A"/>
    <w:rsid w:val="00CC3155"/>
    <w:rsid w:val="00CC5056"/>
    <w:rsid w:val="00CC5D7F"/>
    <w:rsid w:val="00CC7E6A"/>
    <w:rsid w:val="00CD0257"/>
    <w:rsid w:val="00CD05FA"/>
    <w:rsid w:val="00CD0D1E"/>
    <w:rsid w:val="00CD19E8"/>
    <w:rsid w:val="00CD3888"/>
    <w:rsid w:val="00CD3A38"/>
    <w:rsid w:val="00CD54A4"/>
    <w:rsid w:val="00CD6D23"/>
    <w:rsid w:val="00CE2544"/>
    <w:rsid w:val="00CE3058"/>
    <w:rsid w:val="00CE6E81"/>
    <w:rsid w:val="00CE78BE"/>
    <w:rsid w:val="00CF258E"/>
    <w:rsid w:val="00CF2902"/>
    <w:rsid w:val="00CF679A"/>
    <w:rsid w:val="00CF7327"/>
    <w:rsid w:val="00D02C20"/>
    <w:rsid w:val="00D02DEE"/>
    <w:rsid w:val="00D0426E"/>
    <w:rsid w:val="00D108F9"/>
    <w:rsid w:val="00D11B36"/>
    <w:rsid w:val="00D132F1"/>
    <w:rsid w:val="00D13FB5"/>
    <w:rsid w:val="00D16997"/>
    <w:rsid w:val="00D17E72"/>
    <w:rsid w:val="00D20E7C"/>
    <w:rsid w:val="00D227A9"/>
    <w:rsid w:val="00D2330A"/>
    <w:rsid w:val="00D25D80"/>
    <w:rsid w:val="00D26A80"/>
    <w:rsid w:val="00D32F38"/>
    <w:rsid w:val="00D353EE"/>
    <w:rsid w:val="00D37638"/>
    <w:rsid w:val="00D42B25"/>
    <w:rsid w:val="00D4327B"/>
    <w:rsid w:val="00D432FC"/>
    <w:rsid w:val="00D4458D"/>
    <w:rsid w:val="00D45B2C"/>
    <w:rsid w:val="00D46150"/>
    <w:rsid w:val="00D512E4"/>
    <w:rsid w:val="00D51F98"/>
    <w:rsid w:val="00D53A65"/>
    <w:rsid w:val="00D56268"/>
    <w:rsid w:val="00D621D9"/>
    <w:rsid w:val="00D65D2F"/>
    <w:rsid w:val="00D663E2"/>
    <w:rsid w:val="00D81701"/>
    <w:rsid w:val="00D839EF"/>
    <w:rsid w:val="00D8577C"/>
    <w:rsid w:val="00D857D9"/>
    <w:rsid w:val="00D904D5"/>
    <w:rsid w:val="00D90C38"/>
    <w:rsid w:val="00D9220F"/>
    <w:rsid w:val="00DA01F0"/>
    <w:rsid w:val="00DA48A6"/>
    <w:rsid w:val="00DA7D67"/>
    <w:rsid w:val="00DB36F2"/>
    <w:rsid w:val="00DB7414"/>
    <w:rsid w:val="00DC5EB8"/>
    <w:rsid w:val="00DC6FF2"/>
    <w:rsid w:val="00DD5B08"/>
    <w:rsid w:val="00DE1235"/>
    <w:rsid w:val="00DE3137"/>
    <w:rsid w:val="00DE6699"/>
    <w:rsid w:val="00DE6D30"/>
    <w:rsid w:val="00DF1E52"/>
    <w:rsid w:val="00DF6120"/>
    <w:rsid w:val="00E06369"/>
    <w:rsid w:val="00E072EC"/>
    <w:rsid w:val="00E17AB5"/>
    <w:rsid w:val="00E234BC"/>
    <w:rsid w:val="00E24A26"/>
    <w:rsid w:val="00E272D5"/>
    <w:rsid w:val="00E30676"/>
    <w:rsid w:val="00E349D3"/>
    <w:rsid w:val="00E35709"/>
    <w:rsid w:val="00E366A1"/>
    <w:rsid w:val="00E3671E"/>
    <w:rsid w:val="00E40F07"/>
    <w:rsid w:val="00E41D09"/>
    <w:rsid w:val="00E441F2"/>
    <w:rsid w:val="00E4554E"/>
    <w:rsid w:val="00E469B0"/>
    <w:rsid w:val="00E52AFB"/>
    <w:rsid w:val="00E532AF"/>
    <w:rsid w:val="00E638CB"/>
    <w:rsid w:val="00E66F0B"/>
    <w:rsid w:val="00E70279"/>
    <w:rsid w:val="00E720DD"/>
    <w:rsid w:val="00E76C1D"/>
    <w:rsid w:val="00E7755E"/>
    <w:rsid w:val="00E80657"/>
    <w:rsid w:val="00E80771"/>
    <w:rsid w:val="00E9073A"/>
    <w:rsid w:val="00E909A4"/>
    <w:rsid w:val="00E94402"/>
    <w:rsid w:val="00E95B67"/>
    <w:rsid w:val="00EA151D"/>
    <w:rsid w:val="00EA417C"/>
    <w:rsid w:val="00EA41BF"/>
    <w:rsid w:val="00EA5BCF"/>
    <w:rsid w:val="00EA5F4E"/>
    <w:rsid w:val="00EB0CE0"/>
    <w:rsid w:val="00EB36F3"/>
    <w:rsid w:val="00EB5822"/>
    <w:rsid w:val="00EB63FA"/>
    <w:rsid w:val="00EC08E7"/>
    <w:rsid w:val="00EC229F"/>
    <w:rsid w:val="00EC30C9"/>
    <w:rsid w:val="00EC5C43"/>
    <w:rsid w:val="00ED26F8"/>
    <w:rsid w:val="00EE1554"/>
    <w:rsid w:val="00EE27DE"/>
    <w:rsid w:val="00EE5359"/>
    <w:rsid w:val="00EE5C40"/>
    <w:rsid w:val="00EF1B62"/>
    <w:rsid w:val="00EF423C"/>
    <w:rsid w:val="00EF61EC"/>
    <w:rsid w:val="00F03A25"/>
    <w:rsid w:val="00F04FAB"/>
    <w:rsid w:val="00F0779C"/>
    <w:rsid w:val="00F10A24"/>
    <w:rsid w:val="00F11C08"/>
    <w:rsid w:val="00F16349"/>
    <w:rsid w:val="00F2033F"/>
    <w:rsid w:val="00F207BE"/>
    <w:rsid w:val="00F21BF7"/>
    <w:rsid w:val="00F24454"/>
    <w:rsid w:val="00F25142"/>
    <w:rsid w:val="00F25B06"/>
    <w:rsid w:val="00F27125"/>
    <w:rsid w:val="00F27188"/>
    <w:rsid w:val="00F272AC"/>
    <w:rsid w:val="00F27BCE"/>
    <w:rsid w:val="00F3200B"/>
    <w:rsid w:val="00F3318B"/>
    <w:rsid w:val="00F37D72"/>
    <w:rsid w:val="00F40C27"/>
    <w:rsid w:val="00F47536"/>
    <w:rsid w:val="00F50474"/>
    <w:rsid w:val="00F51FCB"/>
    <w:rsid w:val="00F570EA"/>
    <w:rsid w:val="00F61EEC"/>
    <w:rsid w:val="00F63FD3"/>
    <w:rsid w:val="00F6611C"/>
    <w:rsid w:val="00F67402"/>
    <w:rsid w:val="00F7077C"/>
    <w:rsid w:val="00F72089"/>
    <w:rsid w:val="00F821CB"/>
    <w:rsid w:val="00F8310C"/>
    <w:rsid w:val="00F94E63"/>
    <w:rsid w:val="00FA0A35"/>
    <w:rsid w:val="00FA0C32"/>
    <w:rsid w:val="00FA15B3"/>
    <w:rsid w:val="00FA6CF3"/>
    <w:rsid w:val="00FB33FE"/>
    <w:rsid w:val="00FB341D"/>
    <w:rsid w:val="00FB3569"/>
    <w:rsid w:val="00FB4104"/>
    <w:rsid w:val="00FB4D07"/>
    <w:rsid w:val="00FB581B"/>
    <w:rsid w:val="00FB6540"/>
    <w:rsid w:val="00FC234E"/>
    <w:rsid w:val="00FC47D4"/>
    <w:rsid w:val="00FC52A6"/>
    <w:rsid w:val="00FC79C5"/>
    <w:rsid w:val="00FD01F4"/>
    <w:rsid w:val="00FD5AE5"/>
    <w:rsid w:val="00FD5CEB"/>
    <w:rsid w:val="00FD696A"/>
    <w:rsid w:val="00FE12B7"/>
    <w:rsid w:val="00FE3C85"/>
    <w:rsid w:val="00FE7A3C"/>
    <w:rsid w:val="00FF185C"/>
    <w:rsid w:val="00FF1BBA"/>
    <w:rsid w:val="00FF1C50"/>
    <w:rsid w:val="00FF424B"/>
    <w:rsid w:val="00FF5065"/>
    <w:rsid w:val="00FF5FD6"/>
    <w:rsid w:val="00FF6E5E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961BB"/>
    <w:rsid w:val="000B7530"/>
    <w:rsid w:val="000C315D"/>
    <w:rsid w:val="000C5D1D"/>
    <w:rsid w:val="000E0D18"/>
    <w:rsid w:val="000E0D46"/>
    <w:rsid w:val="000E213E"/>
    <w:rsid w:val="0012751F"/>
    <w:rsid w:val="00143874"/>
    <w:rsid w:val="0016353F"/>
    <w:rsid w:val="001D75AB"/>
    <w:rsid w:val="002404F3"/>
    <w:rsid w:val="002B1932"/>
    <w:rsid w:val="002B5ED6"/>
    <w:rsid w:val="00337CAA"/>
    <w:rsid w:val="003466F2"/>
    <w:rsid w:val="00353DCA"/>
    <w:rsid w:val="003D0AE4"/>
    <w:rsid w:val="003D37B0"/>
    <w:rsid w:val="003F3E00"/>
    <w:rsid w:val="004042CD"/>
    <w:rsid w:val="0043759E"/>
    <w:rsid w:val="004A5D43"/>
    <w:rsid w:val="004F0287"/>
    <w:rsid w:val="00553F50"/>
    <w:rsid w:val="00573118"/>
    <w:rsid w:val="0059366A"/>
    <w:rsid w:val="006406BE"/>
    <w:rsid w:val="006C011A"/>
    <w:rsid w:val="0070624E"/>
    <w:rsid w:val="00715461"/>
    <w:rsid w:val="00717CEC"/>
    <w:rsid w:val="007229A8"/>
    <w:rsid w:val="00757C88"/>
    <w:rsid w:val="00765D65"/>
    <w:rsid w:val="007B6E8B"/>
    <w:rsid w:val="007C25D6"/>
    <w:rsid w:val="00823531"/>
    <w:rsid w:val="0084469B"/>
    <w:rsid w:val="0087346F"/>
    <w:rsid w:val="008B12DC"/>
    <w:rsid w:val="00907661"/>
    <w:rsid w:val="00907DD4"/>
    <w:rsid w:val="009641AF"/>
    <w:rsid w:val="0099337E"/>
    <w:rsid w:val="009B6C30"/>
    <w:rsid w:val="009D19D0"/>
    <w:rsid w:val="009F5475"/>
    <w:rsid w:val="00A22330"/>
    <w:rsid w:val="00A4790D"/>
    <w:rsid w:val="00A51CEE"/>
    <w:rsid w:val="00A66D4A"/>
    <w:rsid w:val="00A925B1"/>
    <w:rsid w:val="00AA322B"/>
    <w:rsid w:val="00AE4180"/>
    <w:rsid w:val="00AF5DB9"/>
    <w:rsid w:val="00B05F88"/>
    <w:rsid w:val="00B14A25"/>
    <w:rsid w:val="00B14ACC"/>
    <w:rsid w:val="00B76931"/>
    <w:rsid w:val="00B826FB"/>
    <w:rsid w:val="00BB4949"/>
    <w:rsid w:val="00C13AAF"/>
    <w:rsid w:val="00C16EE7"/>
    <w:rsid w:val="00CA61EB"/>
    <w:rsid w:val="00CF679A"/>
    <w:rsid w:val="00D42B25"/>
    <w:rsid w:val="00D65D2F"/>
    <w:rsid w:val="00E63EC4"/>
    <w:rsid w:val="00E75A17"/>
    <w:rsid w:val="00E9073A"/>
    <w:rsid w:val="00EB5822"/>
    <w:rsid w:val="00F20D6C"/>
    <w:rsid w:val="00F30FC2"/>
    <w:rsid w:val="00F8729F"/>
    <w:rsid w:val="00FC234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0</TotalTime>
  <Pages>2</Pages>
  <Words>438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4</cp:revision>
  <cp:lastPrinted>2020-11-03T13:25:00Z</cp:lastPrinted>
  <dcterms:created xsi:type="dcterms:W3CDTF">2025-10-16T17:52:00Z</dcterms:created>
  <dcterms:modified xsi:type="dcterms:W3CDTF">2025-10-16T17:52:00Z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